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6129E1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0564EC0" w14:textId="4C8DF552" w:rsidR="00692703" w:rsidRPr="00D55BEA" w:rsidRDefault="00E76CC0" w:rsidP="00913946">
            <w:pPr>
              <w:pStyle w:val="ContactInfo"/>
              <w:contextualSpacing w:val="0"/>
              <w:rPr>
                <w:rFonts w:ascii="Arial Narrow" w:hAnsi="Arial Narrow"/>
                <w:b/>
                <w:bCs/>
                <w:color w:val="404040" w:themeColor="text1" w:themeTint="BF"/>
                <w:sz w:val="72"/>
                <w:szCs w:val="72"/>
              </w:rPr>
            </w:pPr>
            <w:r w:rsidRPr="00D55BEA">
              <w:rPr>
                <w:rFonts w:ascii="Arial Narrow" w:hAnsi="Arial Narrow"/>
                <w:b/>
                <w:bCs/>
                <w:color w:val="404040" w:themeColor="text1" w:themeTint="BF"/>
                <w:sz w:val="72"/>
                <w:szCs w:val="72"/>
              </w:rPr>
              <w:t>Bram Walker</w:t>
            </w:r>
          </w:p>
          <w:p w14:paraId="73A6918E" w14:textId="77777777" w:rsidR="00692703" w:rsidRPr="00E04640" w:rsidRDefault="000C25E8" w:rsidP="00913946">
            <w:pPr>
              <w:pStyle w:val="ContactInfoEmphasis"/>
              <w:contextualSpacing w:val="0"/>
              <w:rPr>
                <w:color w:val="00B050"/>
              </w:rPr>
            </w:pPr>
            <w:r w:rsidRPr="00E04640">
              <w:rPr>
                <w:color w:val="00B050"/>
              </w:rPr>
              <w:t>Email: bramwalker@rogers.com  Cell: (226) 220 6073</w:t>
            </w:r>
          </w:p>
          <w:p w14:paraId="4A180207" w14:textId="524A00B1" w:rsidR="00C67888" w:rsidRPr="00C67888" w:rsidRDefault="00000000" w:rsidP="00C67888">
            <w:pPr>
              <w:pStyle w:val="ContactInfoEmphasis"/>
              <w:contextualSpacing w:val="0"/>
              <w:rPr>
                <w:color w:val="0070C0"/>
                <w:u w:val="single"/>
              </w:rPr>
            </w:pPr>
            <w:hyperlink r:id="rId7" w:history="1">
              <w:r w:rsidR="00105A6C" w:rsidRPr="00F95E36">
                <w:rPr>
                  <w:rStyle w:val="Hyperlink"/>
                  <w:color w:val="0070C0"/>
                </w:rPr>
                <w:t>https://bramwalkerteacher.trubo</w:t>
              </w:r>
              <w:r w:rsidR="00105A6C" w:rsidRPr="00F95E36">
                <w:rPr>
                  <w:rStyle w:val="Hyperlink"/>
                  <w:color w:val="0070C0"/>
                </w:rPr>
                <w:t>x</w:t>
              </w:r>
              <w:r w:rsidR="00105A6C" w:rsidRPr="00F95E36">
                <w:rPr>
                  <w:rStyle w:val="Hyperlink"/>
                  <w:color w:val="0070C0"/>
                </w:rPr>
                <w:t>.</w:t>
              </w:r>
              <w:r w:rsidR="00105A6C" w:rsidRPr="00F95E36">
                <w:rPr>
                  <w:rStyle w:val="Hyperlink"/>
                  <w:color w:val="0070C0"/>
                </w:rPr>
                <w:t>ca</w:t>
              </w:r>
            </w:hyperlink>
          </w:p>
        </w:tc>
      </w:tr>
      <w:tr w:rsidR="009571D8" w:rsidRPr="00CF1A49" w14:paraId="23740136" w14:textId="77777777" w:rsidTr="00692703">
        <w:tc>
          <w:tcPr>
            <w:tcW w:w="9360" w:type="dxa"/>
            <w:tcMar>
              <w:top w:w="432" w:type="dxa"/>
            </w:tcMar>
          </w:tcPr>
          <w:p w14:paraId="63468548" w14:textId="4070B8B2" w:rsidR="001755A8" w:rsidRPr="00CF1A49" w:rsidRDefault="00680C11" w:rsidP="00680C11">
            <w:r>
              <w:t xml:space="preserve">Friendly, hard-working, and motivated </w:t>
            </w:r>
            <w:r w:rsidR="00846255">
              <w:t xml:space="preserve">Bachelor of Education </w:t>
            </w:r>
            <w:r>
              <w:t>student</w:t>
            </w:r>
            <w:r w:rsidR="00AC7F4F">
              <w:t xml:space="preserve"> with r</w:t>
            </w:r>
            <w:r>
              <w:t>ecent</w:t>
            </w:r>
            <w:r w:rsidR="002D63B4">
              <w:t xml:space="preserve"> work in childcare at BGC Kamloops,</w:t>
            </w:r>
            <w:r>
              <w:t xml:space="preserve"> </w:t>
            </w:r>
            <w:r w:rsidR="00105A6C">
              <w:t>fluent in Windows, Mac, and Linux</w:t>
            </w:r>
            <w:r>
              <w:t xml:space="preserve">, </w:t>
            </w:r>
            <w:r w:rsidR="00E04640">
              <w:t>previous employment at the KFS and in Data Entry</w:t>
            </w:r>
            <w:r>
              <w:t xml:space="preserve">, and </w:t>
            </w:r>
            <w:r w:rsidR="00882500">
              <w:t>multiple</w:t>
            </w:r>
            <w:r>
              <w:t xml:space="preserve"> experience</w:t>
            </w:r>
            <w:r w:rsidR="00882500">
              <w:t>s working</w:t>
            </w:r>
            <w:r>
              <w:t xml:space="preserve"> in</w:t>
            </w:r>
            <w:r w:rsidR="00395C0D">
              <w:t xml:space="preserve"> BC</w:t>
            </w:r>
            <w:r>
              <w:t xml:space="preserve"> </w:t>
            </w:r>
            <w:r w:rsidR="00395C0D">
              <w:t>Elementary School</w:t>
            </w:r>
            <w:r w:rsidR="00882500">
              <w:t>s</w:t>
            </w:r>
            <w:r w:rsidR="00395C0D">
              <w:t>.</w:t>
            </w:r>
            <w:r w:rsidR="00AC7F4F">
              <w:t xml:space="preserve"> </w:t>
            </w:r>
            <w:r w:rsidR="002D63B4">
              <w:t>Enjoy</w:t>
            </w:r>
            <w:r w:rsidR="000C25E8">
              <w:t>s</w:t>
            </w:r>
            <w:r w:rsidR="00AC7F4F">
              <w:t xml:space="preserve"> teaching, </w:t>
            </w:r>
            <w:r w:rsidR="006B74B6">
              <w:t>sports,</w:t>
            </w:r>
            <w:r w:rsidR="00AC7F4F">
              <w:t xml:space="preserve"> </w:t>
            </w:r>
            <w:r w:rsidR="006B74B6">
              <w:t>and</w:t>
            </w:r>
            <w:r w:rsidR="00AC7F4F">
              <w:t xml:space="preserve"> </w:t>
            </w:r>
            <w:r w:rsidR="006B74B6">
              <w:t>technology</w:t>
            </w:r>
            <w:r w:rsidR="00AC7F4F">
              <w:t>.</w:t>
            </w:r>
            <w:r w:rsidR="00395C0D">
              <w:t xml:space="preserve"> Dean’s List student</w:t>
            </w:r>
            <w:r w:rsidR="000B02FF">
              <w:t>, experience i</w:t>
            </w:r>
            <w:r w:rsidR="00AC7F4F">
              <w:t>n</w:t>
            </w:r>
            <w:r w:rsidR="000B02FF">
              <w:t xml:space="preserve"> management/leadership</w:t>
            </w:r>
            <w:r w:rsidR="00AC7F4F">
              <w:t xml:space="preserve"> positions</w:t>
            </w:r>
            <w:r w:rsidR="00395C0D">
              <w:t xml:space="preserve"> </w:t>
            </w:r>
            <w:r w:rsidR="000B02FF">
              <w:t>and history of child-care</w:t>
            </w:r>
            <w:r w:rsidR="00105A6C">
              <w:t xml:space="preserve"> and tech-based</w:t>
            </w:r>
            <w:r w:rsidR="000B02FF">
              <w:t xml:space="preserve"> employment.</w:t>
            </w:r>
          </w:p>
        </w:tc>
      </w:tr>
    </w:tbl>
    <w:p w14:paraId="345F373B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49AAF9C5B2D7140A2E99D8B729F2AB7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88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120"/>
      </w:tblGrid>
      <w:tr w:rsidR="002D63B4" w:rsidRPr="00CF1A49" w14:paraId="31B2E93D" w14:textId="77777777" w:rsidTr="00105A6C">
        <w:trPr>
          <w:trHeight w:val="527"/>
        </w:trPr>
        <w:tc>
          <w:tcPr>
            <w:tcW w:w="9121" w:type="dxa"/>
          </w:tcPr>
          <w:p w14:paraId="16631F42" w14:textId="0A05B34A" w:rsidR="002D63B4" w:rsidRPr="00CF1A49" w:rsidRDefault="002D63B4" w:rsidP="005911FD">
            <w:pPr>
              <w:pStyle w:val="Heading3"/>
              <w:contextualSpacing w:val="0"/>
              <w:outlineLvl w:val="2"/>
            </w:pPr>
            <w:r>
              <w:t>June 2022</w:t>
            </w:r>
            <w:r w:rsidRPr="00CF1A49">
              <w:t xml:space="preserve"> – </w:t>
            </w:r>
            <w:r>
              <w:t>Present</w:t>
            </w:r>
          </w:p>
          <w:p w14:paraId="73B2EE3B" w14:textId="62C88544" w:rsidR="002D63B4" w:rsidRPr="00FE16F4" w:rsidRDefault="002D63B4" w:rsidP="005911FD">
            <w:pPr>
              <w:pStyle w:val="Heading2"/>
              <w:contextualSpacing w:val="0"/>
              <w:outlineLvl w:val="1"/>
              <w:rPr>
                <w:lang w:val="en-CA"/>
              </w:rPr>
            </w:pPr>
            <w:r>
              <w:t>Child/Youth Worker</w:t>
            </w:r>
            <w:r w:rsidRPr="00CF1A49">
              <w:t xml:space="preserve">, </w:t>
            </w:r>
            <w:r>
              <w:rPr>
                <w:rStyle w:val="SubtleReference"/>
              </w:rPr>
              <w:t>BGC KAmloops</w:t>
            </w:r>
          </w:p>
          <w:p w14:paraId="326A43AC" w14:textId="22221352" w:rsidR="002D63B4" w:rsidRPr="00CF1A49" w:rsidRDefault="00591D01" w:rsidP="00591D01">
            <w:r w:rsidRPr="00591D01">
              <w:t>Planning activities and supervising field trips during our summer camp</w:t>
            </w:r>
            <w:r>
              <w:t>, g</w:t>
            </w:r>
            <w:r w:rsidRPr="00591D01">
              <w:t>uiding problem solving and interpersonal skills and running science and sports activities</w:t>
            </w:r>
            <w:r>
              <w:t xml:space="preserve">, Leader </w:t>
            </w:r>
            <w:r w:rsidRPr="00591D01">
              <w:t>in our After School Program in multiple locations around Kamloops</w:t>
            </w:r>
          </w:p>
        </w:tc>
      </w:tr>
      <w:tr w:rsidR="001D0BF1" w:rsidRPr="00CF1A49" w14:paraId="350FA2D4" w14:textId="77777777" w:rsidTr="00105A6C">
        <w:trPr>
          <w:trHeight w:val="527"/>
        </w:trPr>
        <w:tc>
          <w:tcPr>
            <w:tcW w:w="9121" w:type="dxa"/>
          </w:tcPr>
          <w:p w14:paraId="1FC2FCA6" w14:textId="77777777" w:rsidR="002D63B4" w:rsidRDefault="002D63B4" w:rsidP="001D0BF1">
            <w:pPr>
              <w:pStyle w:val="Heading3"/>
              <w:contextualSpacing w:val="0"/>
              <w:outlineLvl w:val="2"/>
            </w:pPr>
          </w:p>
          <w:p w14:paraId="43D69844" w14:textId="221F245E" w:rsidR="001D0BF1" w:rsidRPr="00CF1A49" w:rsidRDefault="00A44850" w:rsidP="001D0BF1">
            <w:pPr>
              <w:pStyle w:val="Heading3"/>
              <w:contextualSpacing w:val="0"/>
              <w:outlineLvl w:val="2"/>
            </w:pPr>
            <w:r>
              <w:t>January 2022</w:t>
            </w:r>
            <w:r w:rsidR="001D0BF1" w:rsidRPr="00CF1A49">
              <w:t xml:space="preserve"> – </w:t>
            </w:r>
            <w:r>
              <w:t>April 2022</w:t>
            </w:r>
          </w:p>
          <w:p w14:paraId="1A9C4DA2" w14:textId="50670CFE" w:rsidR="001D0BF1" w:rsidRPr="00FE16F4" w:rsidRDefault="00A44850" w:rsidP="001D0BF1">
            <w:pPr>
              <w:pStyle w:val="Heading2"/>
              <w:contextualSpacing w:val="0"/>
              <w:outlineLvl w:val="1"/>
              <w:rPr>
                <w:lang w:val="en-CA"/>
              </w:rPr>
            </w:pPr>
            <w:r>
              <w:t>CLassroom Volunteer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St. Ann’s Academy</w:t>
            </w:r>
            <w:r w:rsidR="00FE16F4">
              <w:rPr>
                <w:rStyle w:val="SubtleReference"/>
              </w:rPr>
              <w:t>, CISKD School board</w:t>
            </w:r>
          </w:p>
          <w:p w14:paraId="795B0D06" w14:textId="5EDEBA4B" w:rsidR="001E3120" w:rsidRPr="00CF1A49" w:rsidRDefault="00A44850" w:rsidP="001D0BF1">
            <w:pPr>
              <w:contextualSpacing w:val="0"/>
            </w:pPr>
            <w:r>
              <w:t xml:space="preserve">Aided in student learning, </w:t>
            </w:r>
            <w:r w:rsidR="008419F4">
              <w:t>assisted</w:t>
            </w:r>
            <w:r w:rsidR="001424F0">
              <w:t xml:space="preserve"> in classroom,</w:t>
            </w:r>
            <w:r>
              <w:t xml:space="preserve"> created</w:t>
            </w:r>
            <w:r w:rsidR="00B56559">
              <w:t xml:space="preserve"> a</w:t>
            </w:r>
            <w:r>
              <w:t xml:space="preserve"> lesson </w:t>
            </w:r>
            <w:r w:rsidR="008419F4">
              <w:t>plan</w:t>
            </w:r>
            <w:r w:rsidR="000C25E8">
              <w:t>,</w:t>
            </w:r>
            <w:r>
              <w:t xml:space="preserve"> and taught</w:t>
            </w:r>
            <w:r w:rsidR="00FE16F4">
              <w:t xml:space="preserve"> a</w:t>
            </w:r>
            <w:r>
              <w:t xml:space="preserve"> French lesson</w:t>
            </w:r>
            <w:r w:rsidR="00105A6C">
              <w:t xml:space="preserve"> using an animated PowerPoint</w:t>
            </w:r>
            <w:r>
              <w:t>.</w:t>
            </w:r>
          </w:p>
        </w:tc>
      </w:tr>
      <w:tr w:rsidR="00F61DF9" w:rsidRPr="00CF1A49" w14:paraId="3CA8DEE2" w14:textId="77777777" w:rsidTr="00105A6C">
        <w:trPr>
          <w:trHeight w:val="1898"/>
        </w:trPr>
        <w:tc>
          <w:tcPr>
            <w:tcW w:w="9121" w:type="dxa"/>
            <w:tcMar>
              <w:top w:w="216" w:type="dxa"/>
            </w:tcMar>
          </w:tcPr>
          <w:p w14:paraId="33E67E67" w14:textId="6F3AE78D" w:rsidR="00F61DF9" w:rsidRPr="00CF1A49" w:rsidRDefault="00DD0CD4" w:rsidP="00F61DF9">
            <w:pPr>
              <w:pStyle w:val="Heading3"/>
              <w:contextualSpacing w:val="0"/>
              <w:outlineLvl w:val="2"/>
            </w:pPr>
            <w:r>
              <w:t>September 2019</w:t>
            </w:r>
            <w:r w:rsidR="00F61DF9" w:rsidRPr="00CF1A49">
              <w:t xml:space="preserve"> – </w:t>
            </w:r>
            <w:r w:rsidR="006B74B6">
              <w:t>June 2022</w:t>
            </w:r>
          </w:p>
          <w:p w14:paraId="2C8BF1A9" w14:textId="37BD17CF" w:rsidR="00F61DF9" w:rsidRPr="00CF1A49" w:rsidRDefault="00DD0CD4" w:rsidP="00F61DF9">
            <w:pPr>
              <w:pStyle w:val="Heading2"/>
              <w:contextualSpacing w:val="0"/>
              <w:outlineLvl w:val="1"/>
            </w:pPr>
            <w:r>
              <w:t>FRONT OF HOUSE &amp; DCP SUPERVISOR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Kamloops Film Society</w:t>
            </w:r>
          </w:p>
          <w:p w14:paraId="3FB7D730" w14:textId="264AF27C" w:rsidR="00F61DF9" w:rsidRDefault="006B74B6" w:rsidP="00F61DF9">
            <w:r>
              <w:t>Managed</w:t>
            </w:r>
            <w:r w:rsidR="008419F4">
              <w:t xml:space="preserve"> </w:t>
            </w:r>
            <w:r w:rsidR="00FE16F4">
              <w:t>the</w:t>
            </w:r>
            <w:r w:rsidR="00DD0CD4">
              <w:t xml:space="preserve"> </w:t>
            </w:r>
            <w:r w:rsidR="00F64AC0">
              <w:t xml:space="preserve">tech team, </w:t>
            </w:r>
            <w:r w:rsidR="000C25E8">
              <w:t>front of house (concession)</w:t>
            </w:r>
            <w:r w:rsidR="00F64AC0">
              <w:t xml:space="preserve">, </w:t>
            </w:r>
            <w:r w:rsidR="00C70B56">
              <w:t>and projector software maintenance.</w:t>
            </w:r>
            <w:r w:rsidR="00C17944">
              <w:t xml:space="preserve"> </w:t>
            </w:r>
            <w:r w:rsidR="00F95E36">
              <w:t xml:space="preserve">Overhauled and combined the multiple KFS YouTube channels and worked shifts at </w:t>
            </w:r>
            <w:proofErr w:type="spellStart"/>
            <w:r w:rsidR="00F95E36">
              <w:t>MovieMart</w:t>
            </w:r>
            <w:proofErr w:type="spellEnd"/>
            <w:r w:rsidR="00F95E36">
              <w:t xml:space="preserve"> using the SQL software. Conducted general IT duties.</w:t>
            </w:r>
          </w:p>
          <w:p w14:paraId="1398D48A" w14:textId="77777777" w:rsidR="00C70B56" w:rsidRDefault="00C70B56" w:rsidP="00F61DF9"/>
          <w:p w14:paraId="088F60CB" w14:textId="700B5F75" w:rsidR="00C70B56" w:rsidRPr="00CF1A49" w:rsidRDefault="00C70B56" w:rsidP="00C70B56">
            <w:pPr>
              <w:pStyle w:val="Heading3"/>
              <w:contextualSpacing w:val="0"/>
              <w:outlineLvl w:val="2"/>
            </w:pPr>
            <w:r>
              <w:t>April 2022</w:t>
            </w:r>
          </w:p>
          <w:p w14:paraId="7F811060" w14:textId="75A8CECB" w:rsidR="00C70B56" w:rsidRPr="00CF1A49" w:rsidRDefault="00C70B56" w:rsidP="00C70B56">
            <w:pPr>
              <w:pStyle w:val="Heading2"/>
              <w:contextualSpacing w:val="0"/>
              <w:outlineLvl w:val="1"/>
            </w:pPr>
            <w:r w:rsidRPr="00C70B56">
              <w:t>Emergency Child Care First Aid &amp; CPR/AED</w:t>
            </w:r>
            <w:r w:rsidRPr="00CF1A49">
              <w:t xml:space="preserve">, </w:t>
            </w:r>
            <w:r>
              <w:rPr>
                <w:rStyle w:val="SubtleReference"/>
              </w:rPr>
              <w:t>JOHN TOD Centre Ymca-ywca</w:t>
            </w:r>
          </w:p>
          <w:p w14:paraId="155E41C4" w14:textId="0E359608" w:rsidR="00C70B56" w:rsidRDefault="00C70B56" w:rsidP="00C70B56">
            <w:r>
              <w:t>Received certificate through Red Cross for Emergency First Aid for children</w:t>
            </w:r>
            <w:r w:rsidR="006C2E14">
              <w:t>.</w:t>
            </w:r>
          </w:p>
          <w:p w14:paraId="0FC2BBBC" w14:textId="1AFD099B" w:rsidR="00994E7F" w:rsidRDefault="00994E7F" w:rsidP="00F61DF9"/>
        </w:tc>
      </w:tr>
      <w:tr w:rsidR="00994E7F" w:rsidRPr="00CF1A49" w14:paraId="0C000361" w14:textId="77777777" w:rsidTr="00105A6C">
        <w:trPr>
          <w:trHeight w:val="10"/>
        </w:trPr>
        <w:tc>
          <w:tcPr>
            <w:tcW w:w="9121" w:type="dxa"/>
            <w:tcMar>
              <w:top w:w="216" w:type="dxa"/>
            </w:tcMar>
          </w:tcPr>
          <w:p w14:paraId="3FE33F4B" w14:textId="778E5FA0" w:rsidR="00994E7F" w:rsidRDefault="00994E7F" w:rsidP="00F61DF9">
            <w:pPr>
              <w:pStyle w:val="Heading3"/>
              <w:outlineLvl w:val="2"/>
            </w:pPr>
          </w:p>
        </w:tc>
      </w:tr>
    </w:tbl>
    <w:p w14:paraId="0901BB6B" w14:textId="713DFDA6" w:rsidR="00994E7F" w:rsidRPr="00CF1A49" w:rsidRDefault="00994E7F" w:rsidP="00994E7F">
      <w:pPr>
        <w:pStyle w:val="Heading1"/>
      </w:pPr>
      <w:r>
        <w:t>Additional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94E7F" w:rsidRPr="00CF1A49" w14:paraId="1706C33C" w14:textId="77777777" w:rsidTr="00994E7F">
        <w:tc>
          <w:tcPr>
            <w:tcW w:w="9290" w:type="dxa"/>
          </w:tcPr>
          <w:p w14:paraId="227FADE6" w14:textId="622A3CAB" w:rsidR="00994E7F" w:rsidRPr="00CF1A49" w:rsidRDefault="00994E7F" w:rsidP="00063D0A">
            <w:pPr>
              <w:pStyle w:val="Heading3"/>
              <w:contextualSpacing w:val="0"/>
              <w:outlineLvl w:val="2"/>
            </w:pPr>
            <w:r>
              <w:t>201</w:t>
            </w:r>
            <w:r w:rsidR="00F53029">
              <w:t>6</w:t>
            </w:r>
            <w:r>
              <w:t>-2018</w:t>
            </w:r>
          </w:p>
          <w:p w14:paraId="19E2A891" w14:textId="1756487B" w:rsidR="00994E7F" w:rsidRDefault="006F6EEA" w:rsidP="00994E7F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Team Member</w:t>
            </w:r>
            <w:r w:rsidR="00994E7F" w:rsidRPr="00CF1A49">
              <w:t xml:space="preserve">, </w:t>
            </w:r>
            <w:r>
              <w:rPr>
                <w:rStyle w:val="SubtleReference"/>
              </w:rPr>
              <w:t>Tim hortons, Kamloops</w:t>
            </w:r>
          </w:p>
          <w:p w14:paraId="5ECA465F" w14:textId="3437B8CC" w:rsidR="006F6EEA" w:rsidRPr="00CF1A49" w:rsidRDefault="006F6EEA" w:rsidP="006F6EEA">
            <w:pPr>
              <w:pStyle w:val="Heading3"/>
              <w:contextualSpacing w:val="0"/>
              <w:outlineLvl w:val="2"/>
            </w:pPr>
            <w:r>
              <w:t>201</w:t>
            </w:r>
            <w:r w:rsidR="000D312A">
              <w:t>4</w:t>
            </w:r>
            <w:r>
              <w:t>-201</w:t>
            </w:r>
            <w:r w:rsidR="00F53029">
              <w:t>5</w:t>
            </w:r>
          </w:p>
          <w:p w14:paraId="4DED3E4E" w14:textId="2F9C5EFC" w:rsidR="00105A6C" w:rsidRDefault="006F6EEA" w:rsidP="006F6EE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Data Entry Team Member</w:t>
            </w:r>
            <w:r w:rsidRPr="00CF1A49">
              <w:t xml:space="preserve">, </w:t>
            </w:r>
            <w:r>
              <w:rPr>
                <w:rStyle w:val="SubtleReference"/>
              </w:rPr>
              <w:t>Centre for family Medicine</w:t>
            </w:r>
            <w:r w:rsidR="00B56559">
              <w:rPr>
                <w:rStyle w:val="SubtleReference"/>
              </w:rPr>
              <w:t>, Waterloo, ON</w:t>
            </w:r>
          </w:p>
          <w:p w14:paraId="6753DB09" w14:textId="4631EF37" w:rsidR="00F53029" w:rsidRPr="00105A6C" w:rsidRDefault="00105A6C" w:rsidP="00F53029">
            <w:pPr>
              <w:pStyle w:val="Heading2"/>
              <w:contextualSpacing w:val="0"/>
              <w:outlineLvl w:val="1"/>
              <w:rPr>
                <w:rFonts w:cs="Times New Roman (Headings CS)"/>
                <w:b w:val="0"/>
                <w:bCs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cs="Times New Roman (Headings CS)"/>
                <w:b w:val="0"/>
                <w:bCs/>
                <w:caps w:val="0"/>
                <w:color w:val="595959" w:themeColor="text1" w:themeTint="A6"/>
                <w:sz w:val="22"/>
                <w:szCs w:val="22"/>
              </w:rPr>
              <w:lastRenderedPageBreak/>
              <w:t>Coded patient charts to develop a search engine for doctors to search for patients easily, as well as to allow for advanced analytics of conditions.</w:t>
            </w:r>
          </w:p>
        </w:tc>
      </w:tr>
    </w:tbl>
    <w:p w14:paraId="4E561DE5" w14:textId="77777777" w:rsidR="00994E7F" w:rsidRDefault="00994E7F" w:rsidP="0097790C">
      <w:pPr>
        <w:pStyle w:val="Heading1"/>
      </w:pPr>
    </w:p>
    <w:p w14:paraId="357B57CC" w14:textId="37ABA141" w:rsidR="00DA59AA" w:rsidRPr="00CF1A49" w:rsidRDefault="00994E7F" w:rsidP="0097790C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BF2FB32" w14:textId="77777777" w:rsidTr="00D66A52">
        <w:tc>
          <w:tcPr>
            <w:tcW w:w="9355" w:type="dxa"/>
          </w:tcPr>
          <w:p w14:paraId="646B95EB" w14:textId="41D7BAF7" w:rsidR="00591D01" w:rsidRPr="00CF1A49" w:rsidRDefault="00591D01" w:rsidP="00591D01">
            <w:pPr>
              <w:pStyle w:val="Heading3"/>
              <w:contextualSpacing w:val="0"/>
              <w:outlineLvl w:val="2"/>
            </w:pPr>
            <w:r>
              <w:t>Fall 2023 - Present</w:t>
            </w:r>
          </w:p>
          <w:p w14:paraId="0E634372" w14:textId="26C93EB6" w:rsidR="00591D01" w:rsidRPr="00CF1A49" w:rsidRDefault="00591D01" w:rsidP="00591D01">
            <w:pPr>
              <w:pStyle w:val="Heading2"/>
              <w:contextualSpacing w:val="0"/>
              <w:outlineLvl w:val="1"/>
            </w:pPr>
            <w:r>
              <w:t>Bachelor of Education</w:t>
            </w:r>
            <w:r w:rsidRPr="00CF1A49">
              <w:t xml:space="preserve">, </w:t>
            </w:r>
            <w:r>
              <w:rPr>
                <w:rStyle w:val="SubtleReference"/>
              </w:rPr>
              <w:t>THompson Rivers University</w:t>
            </w:r>
          </w:p>
          <w:p w14:paraId="111F358C" w14:textId="33A9B0BA" w:rsidR="00591D01" w:rsidRDefault="00591D01" w:rsidP="00591D01">
            <w:pPr>
              <w:contextualSpacing w:val="0"/>
            </w:pPr>
            <w:r>
              <w:t>Attained the Dean’s List for the Fall 2023 semester. Completed the first</w:t>
            </w:r>
            <w:r w:rsidR="003C3752">
              <w:t xml:space="preserve"> semester and second</w:t>
            </w:r>
            <w:r>
              <w:t xml:space="preserve"> semester </w:t>
            </w:r>
            <w:proofErr w:type="spellStart"/>
            <w:r>
              <w:t>practic</w:t>
            </w:r>
            <w:r w:rsidR="003C3752">
              <w:t>a</w:t>
            </w:r>
            <w:proofErr w:type="spellEnd"/>
            <w:r>
              <w:t>.</w:t>
            </w:r>
          </w:p>
          <w:p w14:paraId="5A254F99" w14:textId="77777777" w:rsidR="00591D01" w:rsidRDefault="00591D01" w:rsidP="001D0BF1">
            <w:pPr>
              <w:pStyle w:val="Heading3"/>
              <w:contextualSpacing w:val="0"/>
              <w:outlineLvl w:val="2"/>
            </w:pPr>
          </w:p>
          <w:p w14:paraId="57E402D4" w14:textId="478F2904" w:rsidR="001D0BF1" w:rsidRPr="00CF1A49" w:rsidRDefault="005C64B1" w:rsidP="001D0BF1">
            <w:pPr>
              <w:pStyle w:val="Heading3"/>
              <w:contextualSpacing w:val="0"/>
              <w:outlineLvl w:val="2"/>
            </w:pPr>
            <w:r>
              <w:t>Fall 2019-</w:t>
            </w:r>
            <w:r w:rsidR="002D63B4">
              <w:t>Spring 2023</w:t>
            </w:r>
          </w:p>
          <w:p w14:paraId="614D510F" w14:textId="42BFE009" w:rsidR="001D0BF1" w:rsidRPr="00CF1A49" w:rsidRDefault="005C64B1" w:rsidP="001D0BF1">
            <w:pPr>
              <w:pStyle w:val="Heading2"/>
              <w:contextualSpacing w:val="0"/>
              <w:outlineLvl w:val="1"/>
            </w:pPr>
            <w:r>
              <w:t>bachelor of Arts, History Major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THompson Rivers University</w:t>
            </w:r>
          </w:p>
          <w:p w14:paraId="34938B55" w14:textId="288A8A70" w:rsidR="007538DC" w:rsidRDefault="005C64B1" w:rsidP="007538DC">
            <w:pPr>
              <w:contextualSpacing w:val="0"/>
            </w:pPr>
            <w:r>
              <w:t>Attained the Dean’s List for both Fall 2021 semester and Winter 2022 semester. Won</w:t>
            </w:r>
            <w:r w:rsidR="00DF766B">
              <w:t xml:space="preserve"> the</w:t>
            </w:r>
            <w:r>
              <w:t xml:space="preserve"> English Department Book Award for essays written in Fall 2021.</w:t>
            </w:r>
          </w:p>
          <w:p w14:paraId="65EDC606" w14:textId="6DD2BE20" w:rsidR="00064127" w:rsidRDefault="00064127" w:rsidP="007538DC">
            <w:pPr>
              <w:contextualSpacing w:val="0"/>
            </w:pPr>
          </w:p>
          <w:p w14:paraId="2696CE5E" w14:textId="4092564A" w:rsidR="00064127" w:rsidRPr="00CF1A49" w:rsidRDefault="00064127" w:rsidP="00064127">
            <w:pPr>
              <w:pStyle w:val="Heading3"/>
              <w:contextualSpacing w:val="0"/>
              <w:outlineLvl w:val="2"/>
            </w:pPr>
            <w:r>
              <w:t>2019</w:t>
            </w:r>
          </w:p>
          <w:p w14:paraId="069CE246" w14:textId="4922450D" w:rsidR="000D1CB1" w:rsidRPr="002D63B4" w:rsidRDefault="00064127" w:rsidP="00064127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Foodsafe Level 1</w:t>
            </w:r>
            <w:r w:rsidRPr="00CF1A49">
              <w:t xml:space="preserve">, </w:t>
            </w:r>
            <w:r>
              <w:rPr>
                <w:rStyle w:val="SubtleReference"/>
              </w:rPr>
              <w:t>Government of British COlumbia</w:t>
            </w:r>
          </w:p>
          <w:p w14:paraId="2906F2D6" w14:textId="77777777" w:rsidR="008419F4" w:rsidRDefault="008419F4" w:rsidP="007538DC">
            <w:pPr>
              <w:contextualSpacing w:val="0"/>
            </w:pPr>
          </w:p>
          <w:p w14:paraId="7A502A6B" w14:textId="37352758" w:rsidR="008419F4" w:rsidRPr="00CF1A49" w:rsidRDefault="008419F4" w:rsidP="008419F4">
            <w:pPr>
              <w:pStyle w:val="Heading3"/>
              <w:contextualSpacing w:val="0"/>
              <w:outlineLvl w:val="2"/>
            </w:pPr>
            <w:r>
              <w:t>Fall 2016-2017</w:t>
            </w:r>
          </w:p>
          <w:p w14:paraId="6E2BA8AE" w14:textId="70D2DED4" w:rsidR="008419F4" w:rsidRPr="00CF1A49" w:rsidRDefault="008419F4" w:rsidP="008419F4">
            <w:pPr>
              <w:pStyle w:val="Heading2"/>
              <w:contextualSpacing w:val="0"/>
              <w:outlineLvl w:val="1"/>
            </w:pPr>
            <w:r>
              <w:t>Music Industry Arts</w:t>
            </w:r>
            <w:r w:rsidRPr="00CF1A49">
              <w:t xml:space="preserve">, </w:t>
            </w:r>
            <w:r>
              <w:rPr>
                <w:rStyle w:val="SubtleReference"/>
              </w:rPr>
              <w:t>Fanshawe College</w:t>
            </w:r>
          </w:p>
        </w:tc>
      </w:tr>
      <w:tr w:rsidR="00F61DF9" w:rsidRPr="00CF1A49" w14:paraId="3537E5C6" w14:textId="77777777" w:rsidTr="00F61DF9">
        <w:tc>
          <w:tcPr>
            <w:tcW w:w="9355" w:type="dxa"/>
            <w:tcMar>
              <w:top w:w="216" w:type="dxa"/>
            </w:tcMar>
          </w:tcPr>
          <w:p w14:paraId="539B7ADD" w14:textId="650610D2" w:rsidR="00F61DF9" w:rsidRPr="00CF1A49" w:rsidRDefault="003369C4" w:rsidP="00F61DF9">
            <w:pPr>
              <w:pStyle w:val="Heading3"/>
              <w:contextualSpacing w:val="0"/>
              <w:outlineLvl w:val="2"/>
            </w:pPr>
            <w:r>
              <w:t>2014</w:t>
            </w:r>
          </w:p>
          <w:p w14:paraId="0EC557FD" w14:textId="237EDD52" w:rsidR="00F61DF9" w:rsidRPr="00CF1A49" w:rsidRDefault="000F6AAC" w:rsidP="00F61DF9">
            <w:pPr>
              <w:pStyle w:val="Heading2"/>
              <w:contextualSpacing w:val="0"/>
              <w:outlineLvl w:val="1"/>
            </w:pPr>
            <w:r>
              <w:t>Highschool Diploma</w:t>
            </w:r>
            <w:r w:rsidR="00F61DF9" w:rsidRPr="00CF1A49">
              <w:t xml:space="preserve">, </w:t>
            </w:r>
            <w:r w:rsidR="003369C4" w:rsidRPr="003369C4">
              <w:rPr>
                <w:b w:val="0"/>
                <w:color w:val="404040" w:themeColor="text1" w:themeTint="BF"/>
              </w:rPr>
              <w:t>Laurel Heights Secondary SChool</w:t>
            </w:r>
          </w:p>
          <w:p w14:paraId="4AAAB4FF" w14:textId="77777777" w:rsidR="00F61DF9" w:rsidRDefault="000F6AAC" w:rsidP="00F61DF9">
            <w:r>
              <w:t xml:space="preserve">Graduated with Ontario </w:t>
            </w:r>
            <w:r w:rsidR="003369C4">
              <w:t>Secondary School Diploma and</w:t>
            </w:r>
            <w:r>
              <w:t xml:space="preserve"> Business Studies Certificate.</w:t>
            </w:r>
          </w:p>
          <w:p w14:paraId="43CD475F" w14:textId="11EE6C76" w:rsidR="003369C4" w:rsidRDefault="003369C4" w:rsidP="00F61DF9"/>
        </w:tc>
      </w:tr>
    </w:tbl>
    <w:sdt>
      <w:sdtPr>
        <w:alias w:val="Skills:"/>
        <w:tag w:val="Skills:"/>
        <w:id w:val="-1392877668"/>
        <w:placeholder>
          <w:docPart w:val="1E4644AE1B299943B6A2A6BE2723B797"/>
        </w:placeholder>
        <w:temporary/>
        <w:showingPlcHdr/>
        <w15:appearance w15:val="hidden"/>
      </w:sdtPr>
      <w:sdtContent>
        <w:p w14:paraId="3C76A3B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9AD4A40" w14:textId="77777777" w:rsidTr="00CF1A49">
        <w:tc>
          <w:tcPr>
            <w:tcW w:w="4675" w:type="dxa"/>
          </w:tcPr>
          <w:p w14:paraId="2E745617" w14:textId="442E9472" w:rsidR="001E3120" w:rsidRPr="006E1507" w:rsidRDefault="006C2E14" w:rsidP="006E1507">
            <w:pPr>
              <w:pStyle w:val="ListBullet"/>
              <w:contextualSpacing w:val="0"/>
            </w:pPr>
            <w:r>
              <w:t xml:space="preserve">Experience </w:t>
            </w:r>
            <w:r w:rsidR="00C67888">
              <w:t>teaching</w:t>
            </w:r>
            <w:r w:rsidR="00383DE1">
              <w:t xml:space="preserve"> primary-aged children</w:t>
            </w:r>
          </w:p>
          <w:p w14:paraId="6C394673" w14:textId="2F3C8310" w:rsidR="001F4E6D" w:rsidRDefault="000C25E8" w:rsidP="006E1507">
            <w:pPr>
              <w:pStyle w:val="ListBullet"/>
              <w:contextualSpacing w:val="0"/>
            </w:pPr>
            <w:r>
              <w:t>Multiple experiences in management roles</w:t>
            </w:r>
          </w:p>
          <w:p w14:paraId="56BFA85C" w14:textId="0E0B1954" w:rsidR="00B56559" w:rsidRDefault="00E04640" w:rsidP="006E1507">
            <w:pPr>
              <w:pStyle w:val="ListBullet"/>
              <w:contextualSpacing w:val="0"/>
            </w:pPr>
            <w:r>
              <w:t>Experience in website creation (WordPress)</w:t>
            </w:r>
          </w:p>
          <w:p w14:paraId="4AC1A6E7" w14:textId="39B1B461" w:rsidR="008F0572" w:rsidRDefault="008F0572" w:rsidP="008F0572">
            <w:pPr>
              <w:pStyle w:val="ListBullet"/>
              <w:contextualSpacing w:val="0"/>
            </w:pPr>
            <w:r>
              <w:t>Technology skills (Mac, PC, Linux)</w:t>
            </w:r>
          </w:p>
          <w:p w14:paraId="40176E52" w14:textId="0EE6E3E6" w:rsidR="008F0572" w:rsidRPr="006E1507" w:rsidRDefault="008F0572" w:rsidP="000C25E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5DF021F2" w14:textId="49599E2A" w:rsidR="003A0632" w:rsidRPr="006E1507" w:rsidRDefault="00383DE1" w:rsidP="006E1507">
            <w:pPr>
              <w:pStyle w:val="ListBullet"/>
              <w:contextualSpacing w:val="0"/>
            </w:pPr>
            <w:r>
              <w:t>First Aid and CPR/AED training</w:t>
            </w:r>
          </w:p>
          <w:p w14:paraId="605318CE" w14:textId="72052A41" w:rsidR="001E3120" w:rsidRPr="006E1507" w:rsidRDefault="008F0572" w:rsidP="006E1507">
            <w:pPr>
              <w:pStyle w:val="ListBullet"/>
              <w:contextualSpacing w:val="0"/>
            </w:pPr>
            <w:r>
              <w:t>Understand</w:t>
            </w:r>
            <w:r w:rsidR="00C67888">
              <w:t>s</w:t>
            </w:r>
            <w:r>
              <w:t xml:space="preserve"> French and some Japanese</w:t>
            </w:r>
          </w:p>
          <w:p w14:paraId="0DC0E25C" w14:textId="4A11D20E" w:rsidR="001E3120" w:rsidRDefault="00C67888" w:rsidP="006E1507">
            <w:pPr>
              <w:pStyle w:val="ListBullet"/>
              <w:contextualSpacing w:val="0"/>
            </w:pPr>
            <w:r>
              <w:t>Experience in many types of software (Excel, DCP-O-Matic, SQL, etc.)</w:t>
            </w:r>
          </w:p>
          <w:p w14:paraId="6EEB7325" w14:textId="06AB05B5" w:rsidR="006D0410" w:rsidRPr="006E1507" w:rsidRDefault="006D0410" w:rsidP="006E1507">
            <w:pPr>
              <w:pStyle w:val="ListBullet"/>
              <w:contextualSpacing w:val="0"/>
            </w:pPr>
            <w:r>
              <w:t>FOODSAFE Level 1 Certification</w:t>
            </w:r>
          </w:p>
        </w:tc>
      </w:tr>
    </w:tbl>
    <w:p w14:paraId="6806642C" w14:textId="22D5EC54" w:rsidR="00AD782D" w:rsidRPr="00CF1A49" w:rsidRDefault="00492349" w:rsidP="0062312F">
      <w:pPr>
        <w:pStyle w:val="Heading1"/>
      </w:pPr>
      <w:r>
        <w:t>Activities and interests</w:t>
      </w:r>
    </w:p>
    <w:p w14:paraId="6CC7B3AA" w14:textId="2BBB6A7F" w:rsidR="001424F0" w:rsidRPr="006E1507" w:rsidRDefault="002F70F9" w:rsidP="006E1507">
      <w:r>
        <w:t xml:space="preserve">I really enjoy spending my free time being active, </w:t>
      </w:r>
      <w:r w:rsidR="00280ECE">
        <w:t>engaging</w:t>
      </w:r>
      <w:r w:rsidR="00DF766B">
        <w:t xml:space="preserve"> in</w:t>
      </w:r>
      <w:r w:rsidR="00280ECE">
        <w:t xml:space="preserve"> activities </w:t>
      </w:r>
      <w:r>
        <w:t xml:space="preserve">such as </w:t>
      </w:r>
      <w:r w:rsidR="000C25E8">
        <w:t xml:space="preserve">going to the gym </w:t>
      </w:r>
      <w:r w:rsidR="008B6580">
        <w:t xml:space="preserve">and </w:t>
      </w:r>
      <w:r>
        <w:t xml:space="preserve">hiking with my </w:t>
      </w:r>
      <w:r w:rsidR="008B6580">
        <w:t>girlfriend</w:t>
      </w:r>
      <w:r w:rsidR="008F0572">
        <w:t>, as well as</w:t>
      </w:r>
      <w:r w:rsidR="008B6580">
        <w:t xml:space="preserve"> playing sports with my friends</w:t>
      </w:r>
      <w:r>
        <w:t xml:space="preserve">.  </w:t>
      </w:r>
      <w:r w:rsidR="008B6580">
        <w:t>Growing</w:t>
      </w:r>
      <w:r>
        <w:t xml:space="preserve"> up</w:t>
      </w:r>
      <w:r w:rsidR="008B6580">
        <w:t xml:space="preserve"> I</w:t>
      </w:r>
      <w:r>
        <w:t xml:space="preserve"> </w:t>
      </w:r>
      <w:r w:rsidR="008B6580">
        <w:t xml:space="preserve">played instruments like piano, drums, bass guitar, etc., so I am musically literate. A big hobby of mine is history; I often watch historical movies, listen to history podcasts, </w:t>
      </w:r>
      <w:r w:rsidR="002D77CA">
        <w:t xml:space="preserve">and </w:t>
      </w:r>
      <w:r w:rsidR="002D77CA">
        <w:t>enjoy creating and editing videos on the subject</w:t>
      </w:r>
      <w:r w:rsidR="008B6580">
        <w:t xml:space="preserve">. I was inspired by a </w:t>
      </w:r>
      <w:r w:rsidR="008F0572">
        <w:t>history</w:t>
      </w:r>
      <w:r w:rsidR="008B6580">
        <w:t xml:space="preserve"> teacher of mine when I was younger, and it is now my dream to teach</w:t>
      </w:r>
      <w:r w:rsidR="008F0572">
        <w:t xml:space="preserve"> social studies</w:t>
      </w:r>
      <w:r w:rsidR="000C25E8">
        <w:t xml:space="preserve"> and other subjects</w:t>
      </w:r>
      <w:r w:rsidR="008F0572">
        <w:t xml:space="preserve"> to </w:t>
      </w:r>
      <w:r w:rsidR="000C25E8">
        <w:t>students</w:t>
      </w:r>
      <w:r w:rsidR="008F0572">
        <w:t xml:space="preserve"> </w:t>
      </w:r>
      <w:r w:rsidR="000C25E8">
        <w:t>in a BC classroom</w:t>
      </w:r>
      <w:r w:rsidR="008F0572">
        <w:t>.</w:t>
      </w:r>
    </w:p>
    <w:sectPr w:rsidR="001424F0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A230" w14:textId="77777777" w:rsidR="001E3398" w:rsidRDefault="001E3398" w:rsidP="0068194B">
      <w:r>
        <w:separator/>
      </w:r>
    </w:p>
    <w:p w14:paraId="4275098B" w14:textId="77777777" w:rsidR="001E3398" w:rsidRDefault="001E3398"/>
    <w:p w14:paraId="1EFBE7E0" w14:textId="77777777" w:rsidR="001E3398" w:rsidRDefault="001E3398"/>
  </w:endnote>
  <w:endnote w:type="continuationSeparator" w:id="0">
    <w:p w14:paraId="7F61D01F" w14:textId="77777777" w:rsidR="001E3398" w:rsidRDefault="001E3398" w:rsidP="0068194B">
      <w:r>
        <w:continuationSeparator/>
      </w:r>
    </w:p>
    <w:p w14:paraId="667A3D41" w14:textId="77777777" w:rsidR="001E3398" w:rsidRDefault="001E3398"/>
    <w:p w14:paraId="7A8CDA86" w14:textId="77777777" w:rsidR="001E3398" w:rsidRDefault="001E3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204D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AC78" w14:textId="77777777" w:rsidR="001E3398" w:rsidRDefault="001E3398" w:rsidP="0068194B">
      <w:r>
        <w:separator/>
      </w:r>
    </w:p>
    <w:p w14:paraId="56473988" w14:textId="77777777" w:rsidR="001E3398" w:rsidRDefault="001E3398"/>
    <w:p w14:paraId="0576EA41" w14:textId="77777777" w:rsidR="001E3398" w:rsidRDefault="001E3398"/>
  </w:footnote>
  <w:footnote w:type="continuationSeparator" w:id="0">
    <w:p w14:paraId="73959A15" w14:textId="77777777" w:rsidR="001E3398" w:rsidRDefault="001E3398" w:rsidP="0068194B">
      <w:r>
        <w:continuationSeparator/>
      </w:r>
    </w:p>
    <w:p w14:paraId="4D45149C" w14:textId="77777777" w:rsidR="001E3398" w:rsidRDefault="001E3398"/>
    <w:p w14:paraId="6E347D9C" w14:textId="77777777" w:rsidR="001E3398" w:rsidRDefault="001E3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AB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8060EF" wp14:editId="121361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876FB4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43902437">
    <w:abstractNumId w:val="9"/>
  </w:num>
  <w:num w:numId="2" w16cid:durableId="66459556">
    <w:abstractNumId w:val="8"/>
  </w:num>
  <w:num w:numId="3" w16cid:durableId="644702454">
    <w:abstractNumId w:val="7"/>
  </w:num>
  <w:num w:numId="4" w16cid:durableId="1518344747">
    <w:abstractNumId w:val="6"/>
  </w:num>
  <w:num w:numId="5" w16cid:durableId="1027873268">
    <w:abstractNumId w:val="10"/>
  </w:num>
  <w:num w:numId="6" w16cid:durableId="2123377193">
    <w:abstractNumId w:val="3"/>
  </w:num>
  <w:num w:numId="7" w16cid:durableId="759907066">
    <w:abstractNumId w:val="11"/>
  </w:num>
  <w:num w:numId="8" w16cid:durableId="1766420669">
    <w:abstractNumId w:val="2"/>
  </w:num>
  <w:num w:numId="9" w16cid:durableId="1244026308">
    <w:abstractNumId w:val="12"/>
  </w:num>
  <w:num w:numId="10" w16cid:durableId="866410217">
    <w:abstractNumId w:val="5"/>
  </w:num>
  <w:num w:numId="11" w16cid:durableId="1384520167">
    <w:abstractNumId w:val="4"/>
  </w:num>
  <w:num w:numId="12" w16cid:durableId="708727625">
    <w:abstractNumId w:val="1"/>
  </w:num>
  <w:num w:numId="13" w16cid:durableId="182808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C0"/>
    <w:rsid w:val="000001EF"/>
    <w:rsid w:val="00003567"/>
    <w:rsid w:val="00007322"/>
    <w:rsid w:val="00007728"/>
    <w:rsid w:val="00022EB2"/>
    <w:rsid w:val="00024584"/>
    <w:rsid w:val="00024730"/>
    <w:rsid w:val="00026291"/>
    <w:rsid w:val="000507F8"/>
    <w:rsid w:val="00055E95"/>
    <w:rsid w:val="00064127"/>
    <w:rsid w:val="0007021F"/>
    <w:rsid w:val="000A7A03"/>
    <w:rsid w:val="000B02FF"/>
    <w:rsid w:val="000B2BA5"/>
    <w:rsid w:val="000C25E8"/>
    <w:rsid w:val="000D1CB1"/>
    <w:rsid w:val="000D312A"/>
    <w:rsid w:val="000F2F8C"/>
    <w:rsid w:val="000F6AAC"/>
    <w:rsid w:val="0010006E"/>
    <w:rsid w:val="001045A8"/>
    <w:rsid w:val="00105A6C"/>
    <w:rsid w:val="00114A91"/>
    <w:rsid w:val="001424F0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3398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0699"/>
    <w:rsid w:val="00275EAE"/>
    <w:rsid w:val="00280ECE"/>
    <w:rsid w:val="00294998"/>
    <w:rsid w:val="00297F18"/>
    <w:rsid w:val="002A1945"/>
    <w:rsid w:val="002B2958"/>
    <w:rsid w:val="002B3FC8"/>
    <w:rsid w:val="002B5DA0"/>
    <w:rsid w:val="002D23C5"/>
    <w:rsid w:val="002D6137"/>
    <w:rsid w:val="002D63B4"/>
    <w:rsid w:val="002D77CA"/>
    <w:rsid w:val="002E7E61"/>
    <w:rsid w:val="002F05E5"/>
    <w:rsid w:val="002F254D"/>
    <w:rsid w:val="002F30E4"/>
    <w:rsid w:val="002F70F9"/>
    <w:rsid w:val="00307140"/>
    <w:rsid w:val="00316DFF"/>
    <w:rsid w:val="00325B57"/>
    <w:rsid w:val="00336056"/>
    <w:rsid w:val="003369C4"/>
    <w:rsid w:val="003544E1"/>
    <w:rsid w:val="00366398"/>
    <w:rsid w:val="00383DE1"/>
    <w:rsid w:val="00386DC1"/>
    <w:rsid w:val="00395C0D"/>
    <w:rsid w:val="003A0632"/>
    <w:rsid w:val="003A30E5"/>
    <w:rsid w:val="003A6ADF"/>
    <w:rsid w:val="003B5928"/>
    <w:rsid w:val="003C3752"/>
    <w:rsid w:val="003D380F"/>
    <w:rsid w:val="003E160D"/>
    <w:rsid w:val="003F1D5F"/>
    <w:rsid w:val="00405128"/>
    <w:rsid w:val="00406CFF"/>
    <w:rsid w:val="00416B25"/>
    <w:rsid w:val="00420592"/>
    <w:rsid w:val="0042532F"/>
    <w:rsid w:val="004319E0"/>
    <w:rsid w:val="00437E8C"/>
    <w:rsid w:val="00440225"/>
    <w:rsid w:val="004726BC"/>
    <w:rsid w:val="00474105"/>
    <w:rsid w:val="00480E6E"/>
    <w:rsid w:val="00486277"/>
    <w:rsid w:val="0049234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1D01"/>
    <w:rsid w:val="005A0F26"/>
    <w:rsid w:val="005A1B10"/>
    <w:rsid w:val="005A6850"/>
    <w:rsid w:val="005B1B1B"/>
    <w:rsid w:val="005C5932"/>
    <w:rsid w:val="005C64B1"/>
    <w:rsid w:val="005D3CA7"/>
    <w:rsid w:val="005D4CC1"/>
    <w:rsid w:val="005F4B91"/>
    <w:rsid w:val="005F55D2"/>
    <w:rsid w:val="0061087C"/>
    <w:rsid w:val="00621700"/>
    <w:rsid w:val="0062312F"/>
    <w:rsid w:val="00625F2C"/>
    <w:rsid w:val="006618E9"/>
    <w:rsid w:val="00680C11"/>
    <w:rsid w:val="0068194B"/>
    <w:rsid w:val="00692703"/>
    <w:rsid w:val="006A1962"/>
    <w:rsid w:val="006B5D48"/>
    <w:rsid w:val="006B74B6"/>
    <w:rsid w:val="006B7D7B"/>
    <w:rsid w:val="006C1A5E"/>
    <w:rsid w:val="006C2E14"/>
    <w:rsid w:val="006D0410"/>
    <w:rsid w:val="006D0B90"/>
    <w:rsid w:val="006D65FA"/>
    <w:rsid w:val="006E12BF"/>
    <w:rsid w:val="006E1507"/>
    <w:rsid w:val="006F6EEA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97946"/>
    <w:rsid w:val="007C0566"/>
    <w:rsid w:val="007C606B"/>
    <w:rsid w:val="007E6A61"/>
    <w:rsid w:val="00801140"/>
    <w:rsid w:val="00803404"/>
    <w:rsid w:val="00834955"/>
    <w:rsid w:val="008419F4"/>
    <w:rsid w:val="00846255"/>
    <w:rsid w:val="00855B59"/>
    <w:rsid w:val="00860461"/>
    <w:rsid w:val="0086487C"/>
    <w:rsid w:val="00870B20"/>
    <w:rsid w:val="00882500"/>
    <w:rsid w:val="008829F8"/>
    <w:rsid w:val="00885897"/>
    <w:rsid w:val="008A6538"/>
    <w:rsid w:val="008B6580"/>
    <w:rsid w:val="008C7056"/>
    <w:rsid w:val="008F0572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E7F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4850"/>
    <w:rsid w:val="00A46E63"/>
    <w:rsid w:val="00A51DC5"/>
    <w:rsid w:val="00A53DE1"/>
    <w:rsid w:val="00A615E1"/>
    <w:rsid w:val="00A755E8"/>
    <w:rsid w:val="00A93A5D"/>
    <w:rsid w:val="00AA7518"/>
    <w:rsid w:val="00AB32F8"/>
    <w:rsid w:val="00AB610B"/>
    <w:rsid w:val="00AC58CE"/>
    <w:rsid w:val="00AC7F4F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5654A"/>
    <w:rsid w:val="00B56559"/>
    <w:rsid w:val="00B60FD0"/>
    <w:rsid w:val="00B622DF"/>
    <w:rsid w:val="00B6332A"/>
    <w:rsid w:val="00B76DAA"/>
    <w:rsid w:val="00B81760"/>
    <w:rsid w:val="00B8494C"/>
    <w:rsid w:val="00BA0D22"/>
    <w:rsid w:val="00BA1546"/>
    <w:rsid w:val="00BB4E51"/>
    <w:rsid w:val="00BD431F"/>
    <w:rsid w:val="00BE423E"/>
    <w:rsid w:val="00BF61AC"/>
    <w:rsid w:val="00C17944"/>
    <w:rsid w:val="00C47FA6"/>
    <w:rsid w:val="00C57FC6"/>
    <w:rsid w:val="00C66A7D"/>
    <w:rsid w:val="00C67888"/>
    <w:rsid w:val="00C70B56"/>
    <w:rsid w:val="00C779DA"/>
    <w:rsid w:val="00C814F7"/>
    <w:rsid w:val="00CA4B4D"/>
    <w:rsid w:val="00CB35C3"/>
    <w:rsid w:val="00CD323D"/>
    <w:rsid w:val="00CE22B2"/>
    <w:rsid w:val="00CE4030"/>
    <w:rsid w:val="00CE64B3"/>
    <w:rsid w:val="00CF1A49"/>
    <w:rsid w:val="00D05496"/>
    <w:rsid w:val="00D0630C"/>
    <w:rsid w:val="00D243A9"/>
    <w:rsid w:val="00D305E5"/>
    <w:rsid w:val="00D37CD3"/>
    <w:rsid w:val="00D55BEA"/>
    <w:rsid w:val="00D56FDE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0CD4"/>
    <w:rsid w:val="00DD3619"/>
    <w:rsid w:val="00DD7660"/>
    <w:rsid w:val="00DE0FAA"/>
    <w:rsid w:val="00DE136D"/>
    <w:rsid w:val="00DE6534"/>
    <w:rsid w:val="00DF4D6C"/>
    <w:rsid w:val="00DF766B"/>
    <w:rsid w:val="00E01923"/>
    <w:rsid w:val="00E04640"/>
    <w:rsid w:val="00E14498"/>
    <w:rsid w:val="00E2079E"/>
    <w:rsid w:val="00E2397A"/>
    <w:rsid w:val="00E254DB"/>
    <w:rsid w:val="00E300FC"/>
    <w:rsid w:val="00E362DB"/>
    <w:rsid w:val="00E5632B"/>
    <w:rsid w:val="00E63F31"/>
    <w:rsid w:val="00E70240"/>
    <w:rsid w:val="00E71E6B"/>
    <w:rsid w:val="00E76CC0"/>
    <w:rsid w:val="00E81CC5"/>
    <w:rsid w:val="00E85A87"/>
    <w:rsid w:val="00E85B4A"/>
    <w:rsid w:val="00E9528E"/>
    <w:rsid w:val="00EA0718"/>
    <w:rsid w:val="00EA5099"/>
    <w:rsid w:val="00EC1351"/>
    <w:rsid w:val="00EC4CBF"/>
    <w:rsid w:val="00ED68D6"/>
    <w:rsid w:val="00EE2CA8"/>
    <w:rsid w:val="00EF17E8"/>
    <w:rsid w:val="00EF51D9"/>
    <w:rsid w:val="00F130DD"/>
    <w:rsid w:val="00F24884"/>
    <w:rsid w:val="00F43078"/>
    <w:rsid w:val="00F476C4"/>
    <w:rsid w:val="00F53029"/>
    <w:rsid w:val="00F61DF9"/>
    <w:rsid w:val="00F64AC0"/>
    <w:rsid w:val="00F81960"/>
    <w:rsid w:val="00F82424"/>
    <w:rsid w:val="00F8769D"/>
    <w:rsid w:val="00F9350C"/>
    <w:rsid w:val="00F94EB5"/>
    <w:rsid w:val="00F95E36"/>
    <w:rsid w:val="00F9624D"/>
    <w:rsid w:val="00FB31C1"/>
    <w:rsid w:val="00FB58F2"/>
    <w:rsid w:val="00FC69CA"/>
    <w:rsid w:val="00FC6AEA"/>
    <w:rsid w:val="00FD3D13"/>
    <w:rsid w:val="00FE02F0"/>
    <w:rsid w:val="00FE16F4"/>
    <w:rsid w:val="00FE55A2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5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E7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mwalkerteacher.trubox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dw/Library/Containers/com.microsoft.Word/Data/Library/Application%20Support/Microsoft/Office/16.0/DTS/Search/%7bE8FB85D9-C0A6-7F46-A8E0-CF2B666E2D8B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AAF9C5B2D7140A2E99D8B729F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B99-265B-6F4B-80B9-1F9D824C73BA}"/>
      </w:docPartPr>
      <w:docPartBody>
        <w:p w:rsidR="008E415C" w:rsidRDefault="00A23A3E">
          <w:pPr>
            <w:pStyle w:val="D49AAF9C5B2D7140A2E99D8B729F2AB7"/>
          </w:pPr>
          <w:r w:rsidRPr="00CF1A49">
            <w:t>Experience</w:t>
          </w:r>
        </w:p>
      </w:docPartBody>
    </w:docPart>
    <w:docPart>
      <w:docPartPr>
        <w:name w:val="1E4644AE1B299943B6A2A6BE2723B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A91B-3545-924E-8947-4837F1B27E62}"/>
      </w:docPartPr>
      <w:docPartBody>
        <w:p w:rsidR="008E415C" w:rsidRDefault="00A23A3E">
          <w:pPr>
            <w:pStyle w:val="1E4644AE1B299943B6A2A6BE2723B79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4F"/>
    <w:rsid w:val="000A7121"/>
    <w:rsid w:val="000B0F9C"/>
    <w:rsid w:val="002A75FE"/>
    <w:rsid w:val="00496E54"/>
    <w:rsid w:val="00647C91"/>
    <w:rsid w:val="006E6388"/>
    <w:rsid w:val="00727447"/>
    <w:rsid w:val="0075314F"/>
    <w:rsid w:val="008E415C"/>
    <w:rsid w:val="00A23A3E"/>
    <w:rsid w:val="00A83AB0"/>
    <w:rsid w:val="00A97787"/>
    <w:rsid w:val="00B4294F"/>
    <w:rsid w:val="00BB63B2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49AAF9C5B2D7140A2E99D8B729F2AB7">
    <w:name w:val="D49AAF9C5B2D7140A2E99D8B729F2AB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E4644AE1B299943B6A2A6BE2723B797">
    <w:name w:val="1E4644AE1B299943B6A2A6BE2723B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{E8FB85D9-C0A6-7F46-A8E0-CF2B666E2D8B}tf16402488_win32.dotx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2024-05-26T23:46:00Z</dcterms:created>
  <dcterms:modified xsi:type="dcterms:W3CDTF">2024-05-26T23:46:00Z</dcterms:modified>
  <cp:category/>
</cp:coreProperties>
</file>